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06F5" w14:textId="2010E5E6" w:rsidR="00860EAF" w:rsidRPr="009941C5" w:rsidRDefault="00A26675" w:rsidP="00860EAF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  <w:r>
        <w:rPr>
          <w:rFonts w:ascii="Helvetica" w:hAnsi="Helvetica"/>
          <w:sz w:val="18"/>
          <w:szCs w:val="18"/>
          <w:lang w:val="nb-NO"/>
        </w:rPr>
        <w:t>Bedriftsnavn</w:t>
      </w:r>
    </w:p>
    <w:p w14:paraId="295BC9DC" w14:textId="31ED1239" w:rsidR="00860EAF" w:rsidRDefault="00A26675" w:rsidP="00860EAF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  <w:r>
        <w:rPr>
          <w:rFonts w:ascii="Helvetica" w:hAnsi="Helvetica"/>
          <w:sz w:val="18"/>
          <w:szCs w:val="18"/>
          <w:lang w:val="nb-NO"/>
        </w:rPr>
        <w:t xml:space="preserve">v/ Navn </w:t>
      </w:r>
      <w:proofErr w:type="spellStart"/>
      <w:r>
        <w:rPr>
          <w:rFonts w:ascii="Helvetica" w:hAnsi="Helvetica"/>
          <w:sz w:val="18"/>
          <w:szCs w:val="18"/>
          <w:lang w:val="nb-NO"/>
        </w:rPr>
        <w:t>Navnesen</w:t>
      </w:r>
      <w:proofErr w:type="spellEnd"/>
    </w:p>
    <w:p w14:paraId="6EE0E015" w14:textId="4A9FCA9F" w:rsidR="00A26675" w:rsidRPr="009941C5" w:rsidRDefault="00A26675" w:rsidP="00860EAF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  <w:r>
        <w:rPr>
          <w:rFonts w:ascii="Helvetica" w:hAnsi="Helvetica"/>
          <w:sz w:val="18"/>
          <w:szCs w:val="18"/>
          <w:lang w:val="nb-NO"/>
        </w:rPr>
        <w:t>Adresselinje 1</w:t>
      </w:r>
    </w:p>
    <w:p w14:paraId="415BC321" w14:textId="003B9A84" w:rsidR="007507C5" w:rsidRPr="009941C5" w:rsidRDefault="00A26675" w:rsidP="00860EAF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  <w:r>
        <w:rPr>
          <w:rFonts w:ascii="Helvetica" w:hAnsi="Helvetica"/>
          <w:sz w:val="18"/>
          <w:szCs w:val="18"/>
          <w:lang w:val="nb-NO"/>
        </w:rPr>
        <w:t>1234</w:t>
      </w:r>
      <w:r w:rsidR="00860EAF" w:rsidRPr="009941C5">
        <w:rPr>
          <w:rFonts w:ascii="Helvetica" w:hAnsi="Helvetica"/>
          <w:sz w:val="18"/>
          <w:szCs w:val="18"/>
          <w:lang w:val="nb-NO"/>
        </w:rPr>
        <w:t xml:space="preserve"> </w:t>
      </w:r>
      <w:r>
        <w:rPr>
          <w:rFonts w:ascii="Helvetica" w:hAnsi="Helvetica"/>
          <w:sz w:val="18"/>
          <w:szCs w:val="18"/>
          <w:lang w:val="nb-NO"/>
        </w:rPr>
        <w:t>By</w:t>
      </w:r>
      <w:r w:rsidR="00860EAF" w:rsidRPr="009941C5">
        <w:rPr>
          <w:rFonts w:ascii="Helvetica" w:hAnsi="Helvetica"/>
          <w:sz w:val="18"/>
          <w:szCs w:val="18"/>
          <w:lang w:val="nb-NO"/>
        </w:rPr>
        <w:tab/>
      </w:r>
      <w:r w:rsidR="00860EAF" w:rsidRPr="009941C5">
        <w:rPr>
          <w:rFonts w:ascii="Helvetica" w:hAnsi="Helvetica"/>
          <w:sz w:val="18"/>
          <w:szCs w:val="18"/>
          <w:lang w:val="nb-NO"/>
        </w:rPr>
        <w:tab/>
      </w:r>
      <w:r w:rsidR="00860EAF" w:rsidRPr="009941C5">
        <w:rPr>
          <w:rFonts w:ascii="Helvetica" w:hAnsi="Helvetica"/>
          <w:sz w:val="18"/>
          <w:szCs w:val="18"/>
          <w:lang w:val="nb-NO"/>
        </w:rPr>
        <w:tab/>
      </w:r>
      <w:r w:rsidR="00860EAF" w:rsidRPr="009941C5">
        <w:rPr>
          <w:rFonts w:ascii="Helvetica" w:hAnsi="Helvetica"/>
          <w:sz w:val="18"/>
          <w:szCs w:val="18"/>
          <w:lang w:val="nb-NO"/>
        </w:rPr>
        <w:tab/>
      </w:r>
      <w:r w:rsidR="00860EAF" w:rsidRPr="009941C5">
        <w:rPr>
          <w:rFonts w:ascii="Helvetica" w:hAnsi="Helvetica"/>
          <w:sz w:val="18"/>
          <w:szCs w:val="18"/>
          <w:lang w:val="nb-NO"/>
        </w:rPr>
        <w:tab/>
      </w:r>
      <w:r w:rsidR="00860EAF" w:rsidRPr="009941C5">
        <w:rPr>
          <w:rFonts w:ascii="Helvetica" w:hAnsi="Helvetica"/>
          <w:sz w:val="18"/>
          <w:szCs w:val="18"/>
          <w:lang w:val="nb-NO"/>
        </w:rPr>
        <w:tab/>
      </w:r>
      <w:r w:rsidR="00860EAF" w:rsidRPr="009941C5">
        <w:rPr>
          <w:rFonts w:ascii="Helvetica" w:hAnsi="Helvetica"/>
          <w:sz w:val="18"/>
          <w:szCs w:val="18"/>
          <w:lang w:val="nb-NO"/>
        </w:rPr>
        <w:tab/>
      </w:r>
      <w:r w:rsidR="00860EAF" w:rsidRPr="009941C5">
        <w:rPr>
          <w:rFonts w:ascii="Helvetica" w:hAnsi="Helvetica"/>
          <w:sz w:val="18"/>
          <w:szCs w:val="18"/>
          <w:lang w:val="nb-NO"/>
        </w:rPr>
        <w:tab/>
      </w:r>
      <w:proofErr w:type="spellStart"/>
      <w:r w:rsidR="00860EAF" w:rsidRPr="009941C5">
        <w:rPr>
          <w:rFonts w:ascii="Helvetica" w:hAnsi="Helvetica"/>
          <w:sz w:val="18"/>
          <w:szCs w:val="18"/>
          <w:lang w:val="nb-NO"/>
        </w:rPr>
        <w:t>Skien</w:t>
      </w:r>
      <w:proofErr w:type="spellEnd"/>
      <w:r w:rsidR="00860EAF" w:rsidRPr="009941C5">
        <w:rPr>
          <w:rFonts w:ascii="Helvetica" w:hAnsi="Helvetica"/>
          <w:sz w:val="18"/>
          <w:szCs w:val="18"/>
          <w:lang w:val="nb-NO"/>
        </w:rPr>
        <w:t xml:space="preserve"> 9. juni 202</w:t>
      </w:r>
      <w:r>
        <w:rPr>
          <w:rFonts w:ascii="Helvetica" w:hAnsi="Helvetica"/>
          <w:sz w:val="18"/>
          <w:szCs w:val="18"/>
          <w:lang w:val="nb-NO"/>
        </w:rPr>
        <w:t>2</w:t>
      </w:r>
    </w:p>
    <w:p w14:paraId="7859AA64" w14:textId="77777777" w:rsidR="007507C5" w:rsidRPr="009941C5" w:rsidRDefault="007507C5" w:rsidP="00731FF9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</w:p>
    <w:p w14:paraId="22EAC3A1" w14:textId="77777777" w:rsidR="00731FF9" w:rsidRPr="009941C5" w:rsidRDefault="00731FF9" w:rsidP="00731FF9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</w:p>
    <w:p w14:paraId="235FB05C" w14:textId="77777777" w:rsidR="007507C5" w:rsidRPr="009941C5" w:rsidRDefault="007507C5" w:rsidP="00731FF9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</w:p>
    <w:p w14:paraId="28FD8E18" w14:textId="77777777" w:rsidR="00731FF9" w:rsidRPr="009941C5" w:rsidRDefault="00731FF9" w:rsidP="00860EAF">
      <w:pPr>
        <w:pStyle w:val="p1"/>
        <w:ind w:right="1417"/>
        <w:rPr>
          <w:rFonts w:ascii="Helvetica" w:hAnsi="Helvetica"/>
          <w:sz w:val="18"/>
          <w:szCs w:val="18"/>
          <w:lang w:val="nb-NO"/>
        </w:rPr>
      </w:pPr>
    </w:p>
    <w:p w14:paraId="2240EBF0" w14:textId="77777777" w:rsidR="00731FF9" w:rsidRPr="009941C5" w:rsidRDefault="00731FF9" w:rsidP="00860EAF">
      <w:pPr>
        <w:pStyle w:val="p1"/>
        <w:ind w:right="1417"/>
        <w:rPr>
          <w:rFonts w:ascii="Helvetica" w:hAnsi="Helvetica"/>
          <w:sz w:val="18"/>
          <w:szCs w:val="18"/>
          <w:lang w:val="nb-NO"/>
        </w:rPr>
      </w:pPr>
    </w:p>
    <w:p w14:paraId="2FA81906" w14:textId="774318FD" w:rsidR="007507C5" w:rsidRPr="009941C5" w:rsidRDefault="00A26675" w:rsidP="00731FF9">
      <w:pPr>
        <w:pStyle w:val="Overskrift1"/>
        <w:spacing w:before="0"/>
        <w:ind w:left="2098" w:right="1417"/>
        <w:rPr>
          <w:rFonts w:ascii="Helvetica" w:hAnsi="Helvetica"/>
          <w:sz w:val="18"/>
          <w:szCs w:val="18"/>
          <w:lang w:val="nb-NO"/>
        </w:rPr>
      </w:pPr>
      <w:r>
        <w:rPr>
          <w:rFonts w:ascii="Helvetica" w:hAnsi="Helvetica"/>
          <w:sz w:val="18"/>
          <w:szCs w:val="18"/>
          <w:lang w:val="nb-NO"/>
        </w:rPr>
        <w:t>Overskrift kan skrives her</w:t>
      </w:r>
    </w:p>
    <w:p w14:paraId="5ED4D5EB" w14:textId="77777777" w:rsidR="005A7636" w:rsidRPr="009941C5" w:rsidRDefault="005A7636" w:rsidP="005A7636">
      <w:pPr>
        <w:rPr>
          <w:rFonts w:ascii="Helvetica" w:hAnsi="Helvetica"/>
          <w:sz w:val="18"/>
          <w:szCs w:val="18"/>
          <w:lang w:val="nb-NO"/>
        </w:rPr>
      </w:pPr>
    </w:p>
    <w:p w14:paraId="261F70F0" w14:textId="77777777" w:rsidR="00731FF9" w:rsidRPr="009941C5" w:rsidRDefault="009941C5" w:rsidP="00860EAF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  <w:r w:rsidRPr="009941C5">
        <w:rPr>
          <w:rFonts w:ascii="Helvetica" w:hAnsi="Helvetica"/>
          <w:sz w:val="18"/>
          <w:szCs w:val="18"/>
          <w:lang w:val="nb-NO"/>
        </w:rPr>
        <w:t>Brødtekst</w:t>
      </w:r>
    </w:p>
    <w:p w14:paraId="1F3C757D" w14:textId="77777777" w:rsidR="0035513A" w:rsidRPr="009941C5" w:rsidRDefault="0035513A" w:rsidP="00731FF9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</w:p>
    <w:p w14:paraId="6D740F21" w14:textId="77777777" w:rsidR="00731FF9" w:rsidRPr="009941C5" w:rsidRDefault="00731FF9" w:rsidP="00731FF9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</w:p>
    <w:p w14:paraId="18755336" w14:textId="77777777" w:rsidR="00731FF9" w:rsidRPr="009941C5" w:rsidRDefault="00731FF9" w:rsidP="00731FF9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  <w:r w:rsidRPr="009941C5">
        <w:rPr>
          <w:rFonts w:ascii="Helvetica" w:hAnsi="Helvetica"/>
          <w:sz w:val="18"/>
          <w:szCs w:val="18"/>
          <w:lang w:val="nb-NO"/>
        </w:rPr>
        <w:t>Med vennlig hilsen,</w:t>
      </w:r>
    </w:p>
    <w:p w14:paraId="6805F995" w14:textId="77777777" w:rsidR="00731FF9" w:rsidRPr="009941C5" w:rsidRDefault="00731FF9" w:rsidP="00731FF9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</w:p>
    <w:p w14:paraId="4844C775" w14:textId="7750AFEF" w:rsidR="00731FF9" w:rsidRPr="009941C5" w:rsidRDefault="007306F0" w:rsidP="00731FF9">
      <w:pPr>
        <w:pStyle w:val="p1"/>
        <w:ind w:left="2098" w:right="1417" w:hanging="1"/>
        <w:rPr>
          <w:rFonts w:ascii="Helvetica" w:hAnsi="Helvetica"/>
          <w:b/>
          <w:bCs/>
          <w:sz w:val="18"/>
          <w:szCs w:val="18"/>
          <w:lang w:val="nb-NO"/>
        </w:rPr>
      </w:pPr>
      <w:r>
        <w:rPr>
          <w:rFonts w:ascii="Helvetica" w:hAnsi="Helvetica"/>
          <w:b/>
          <w:bCs/>
          <w:sz w:val="18"/>
          <w:szCs w:val="18"/>
          <w:lang w:val="nb-NO"/>
        </w:rPr>
        <w:t xml:space="preserve">Navn </w:t>
      </w:r>
      <w:proofErr w:type="spellStart"/>
      <w:r>
        <w:rPr>
          <w:rFonts w:ascii="Helvetica" w:hAnsi="Helvetica"/>
          <w:b/>
          <w:bCs/>
          <w:sz w:val="18"/>
          <w:szCs w:val="18"/>
          <w:lang w:val="nb-NO"/>
        </w:rPr>
        <w:t>Navnesen</w:t>
      </w:r>
      <w:proofErr w:type="spellEnd"/>
    </w:p>
    <w:p w14:paraId="11A4B6C9" w14:textId="686D9CF4" w:rsidR="00731FF9" w:rsidRPr="009941C5" w:rsidRDefault="007306F0" w:rsidP="00731FF9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  <w:r>
        <w:rPr>
          <w:rFonts w:ascii="Helvetica" w:hAnsi="Helvetica"/>
          <w:sz w:val="18"/>
          <w:szCs w:val="18"/>
          <w:lang w:val="nb-NO"/>
        </w:rPr>
        <w:t>Tittel</w:t>
      </w:r>
    </w:p>
    <w:p w14:paraId="77050A58" w14:textId="77777777" w:rsidR="00731FF9" w:rsidRPr="009941C5" w:rsidRDefault="00731FF9" w:rsidP="00731FF9">
      <w:pPr>
        <w:pStyle w:val="p1"/>
        <w:ind w:left="2098" w:right="1417" w:hanging="1"/>
        <w:rPr>
          <w:rFonts w:ascii="Helvetica" w:hAnsi="Helvetica"/>
          <w:sz w:val="18"/>
          <w:szCs w:val="18"/>
          <w:lang w:val="nb-NO"/>
        </w:rPr>
      </w:pPr>
    </w:p>
    <w:p w14:paraId="176ABD32" w14:textId="77777777" w:rsidR="00541647" w:rsidRPr="009941C5" w:rsidRDefault="00653258" w:rsidP="00731FF9">
      <w:pPr>
        <w:pStyle w:val="p1"/>
        <w:ind w:left="2098" w:right="1417" w:hanging="1"/>
        <w:rPr>
          <w:rFonts w:ascii="Helvetica" w:hAnsi="Helvetica"/>
          <w:b/>
          <w:sz w:val="18"/>
          <w:szCs w:val="18"/>
          <w:lang w:val="nb-NO"/>
        </w:rPr>
      </w:pPr>
      <w:r w:rsidRPr="009941C5">
        <w:rPr>
          <w:rFonts w:ascii="Helvetica" w:hAnsi="Helvetica"/>
          <w:b/>
          <w:sz w:val="18"/>
          <w:szCs w:val="18"/>
          <w:lang w:val="nb-NO"/>
        </w:rPr>
        <w:t>ETN Grafisk</w:t>
      </w:r>
    </w:p>
    <w:sectPr w:rsidR="00541647" w:rsidRPr="009941C5" w:rsidSect="005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0" w:bottom="2835" w:left="0" w:header="2722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8794" w14:textId="77777777" w:rsidR="00AF55BF" w:rsidRDefault="00AF55BF" w:rsidP="00731DE1">
      <w:r>
        <w:separator/>
      </w:r>
    </w:p>
  </w:endnote>
  <w:endnote w:type="continuationSeparator" w:id="0">
    <w:p w14:paraId="1CE61DB0" w14:textId="77777777" w:rsidR="00AF55BF" w:rsidRDefault="00AF55BF" w:rsidP="0073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ercu">
    <w:panose1 w:val="02000506040000020004"/>
    <w:charset w:val="4D"/>
    <w:family w:val="auto"/>
    <w:pitch w:val="variable"/>
    <w:sig w:usb0="800000AF" w:usb1="5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4181" w14:textId="77777777" w:rsidR="006A4FC2" w:rsidRDefault="006A4F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5012" w14:textId="77777777" w:rsidR="006A4FC2" w:rsidRDefault="006A4F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CEDF" w14:textId="77777777" w:rsidR="006A4FC2" w:rsidRDefault="006A4F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65B8" w14:textId="77777777" w:rsidR="00AF55BF" w:rsidRDefault="00AF55BF" w:rsidP="00731DE1">
      <w:r>
        <w:separator/>
      </w:r>
    </w:p>
  </w:footnote>
  <w:footnote w:type="continuationSeparator" w:id="0">
    <w:p w14:paraId="17AF70E1" w14:textId="77777777" w:rsidR="00AF55BF" w:rsidRDefault="00AF55BF" w:rsidP="0073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255B" w14:textId="441903E7" w:rsidR="00731DE1" w:rsidRDefault="00AF55BF">
    <w:pPr>
      <w:pStyle w:val="Topptekst"/>
    </w:pPr>
    <w:r>
      <w:rPr>
        <w:noProof/>
      </w:rPr>
      <w:pict w14:anchorId="0EB77C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94395" o:spid="_x0000_s1027" type="#_x0000_t75" alt="" style="position:absolute;margin-left:0;margin-top:0;width:493.5pt;height:697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n_brevark_2021_wordbakgrun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8486" w14:textId="77F064BD" w:rsidR="006A4FC2" w:rsidRDefault="00AF55BF">
    <w:pPr>
      <w:pStyle w:val="Topptekst"/>
    </w:pPr>
    <w:r>
      <w:rPr>
        <w:noProof/>
      </w:rPr>
      <w:pict w14:anchorId="5C55B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94396" o:spid="_x0000_s1026" type="#_x0000_t75" alt="" style="position:absolute;margin-left:0;margin-top:0;width:594.7pt;height:840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n_brevark_2021_wordbakgrun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1E09" w14:textId="6E457A6C" w:rsidR="00731DE1" w:rsidRDefault="00AF55BF">
    <w:pPr>
      <w:pStyle w:val="Topptekst"/>
    </w:pPr>
    <w:r>
      <w:rPr>
        <w:noProof/>
      </w:rPr>
      <w:pict w14:anchorId="7A767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94394" o:spid="_x0000_s1025" type="#_x0000_t75" alt="" style="position:absolute;margin-left:0;margin-top:0;width:493.5pt;height:697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n_brevark_2021_wordbakgrun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C1"/>
    <w:rsid w:val="00147DBE"/>
    <w:rsid w:val="001938D7"/>
    <w:rsid w:val="001C39D1"/>
    <w:rsid w:val="001E660B"/>
    <w:rsid w:val="002867A1"/>
    <w:rsid w:val="00296286"/>
    <w:rsid w:val="002B047A"/>
    <w:rsid w:val="002B100E"/>
    <w:rsid w:val="0035513A"/>
    <w:rsid w:val="00541647"/>
    <w:rsid w:val="005A1D3D"/>
    <w:rsid w:val="005A7636"/>
    <w:rsid w:val="00644A38"/>
    <w:rsid w:val="00653258"/>
    <w:rsid w:val="00693753"/>
    <w:rsid w:val="006A4FC2"/>
    <w:rsid w:val="007305C1"/>
    <w:rsid w:val="007306F0"/>
    <w:rsid w:val="00731DE1"/>
    <w:rsid w:val="00731FF9"/>
    <w:rsid w:val="00733616"/>
    <w:rsid w:val="007507C5"/>
    <w:rsid w:val="00767C63"/>
    <w:rsid w:val="00815748"/>
    <w:rsid w:val="00860D83"/>
    <w:rsid w:val="00860EAF"/>
    <w:rsid w:val="009006B5"/>
    <w:rsid w:val="009941C5"/>
    <w:rsid w:val="00A26675"/>
    <w:rsid w:val="00A63DEE"/>
    <w:rsid w:val="00AC1954"/>
    <w:rsid w:val="00AF55BF"/>
    <w:rsid w:val="00B45ECF"/>
    <w:rsid w:val="00BD66C5"/>
    <w:rsid w:val="00D84177"/>
    <w:rsid w:val="00DC7A47"/>
    <w:rsid w:val="00DD5459"/>
    <w:rsid w:val="00DE4835"/>
    <w:rsid w:val="00E55891"/>
    <w:rsid w:val="00EA0322"/>
    <w:rsid w:val="00EE0084"/>
    <w:rsid w:val="00F15347"/>
    <w:rsid w:val="00F9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50B62"/>
  <w15:chartTrackingRefBased/>
  <w15:docId w15:val="{AAA4F25C-E09A-6D44-9C19-3573544B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FF9"/>
    <w:pPr>
      <w:keepNext/>
      <w:keepLines/>
      <w:spacing w:before="240"/>
      <w:outlineLvl w:val="0"/>
    </w:pPr>
    <w:rPr>
      <w:rFonts w:ascii="Source Sans Pro" w:eastAsiaTheme="majorEastAsia" w:hAnsi="Source Sans Pro" w:cstheme="majorBidi"/>
      <w:b/>
      <w:bCs/>
      <w:color w:val="000000" w:themeColor="text1"/>
      <w:sz w:val="2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31D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31DE1"/>
  </w:style>
  <w:style w:type="paragraph" w:styleId="Bunntekst">
    <w:name w:val="footer"/>
    <w:basedOn w:val="Normal"/>
    <w:link w:val="BunntekstTegn"/>
    <w:uiPriority w:val="99"/>
    <w:unhideWhenUsed/>
    <w:rsid w:val="00731D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31DE1"/>
  </w:style>
  <w:style w:type="paragraph" w:customStyle="1" w:styleId="p1">
    <w:name w:val="p1"/>
    <w:basedOn w:val="Normal"/>
    <w:rsid w:val="007507C5"/>
    <w:pPr>
      <w:spacing w:line="180" w:lineRule="atLeast"/>
    </w:pPr>
    <w:rPr>
      <w:rFonts w:ascii="Apercu" w:hAnsi="Apercu" w:cs="Times New Roman"/>
      <w:sz w:val="14"/>
      <w:szCs w:val="14"/>
      <w:lang w:val="en-GB" w:eastAsia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1FF9"/>
    <w:rPr>
      <w:rFonts w:ascii="Source Sans Pro" w:eastAsiaTheme="majorEastAsia" w:hAnsi="Source Sans Pro" w:cstheme="majorBidi"/>
      <w:b/>
      <w:bCs/>
      <w:color w:val="000000" w:themeColor="text1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Kundemappe/Design/Jobber/ETN%20Grafisk/_profilelementer/Dokumentmaler/Brevark/DOC/etn_brevark_helvetica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EDEB34E0-A169-C549-98D2-202E4082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etn_brevark_helvetica_2021.dotx</Template>
  <TotalTime>31</TotalTime>
  <Pages>1</Pages>
  <Words>28</Words>
  <Characters>151</Characters>
  <Application>Microsoft Office Word</Application>
  <DocSecurity>0</DocSecurity>
  <Lines>1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Etablert I 1902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Jostein Sandersen</dc:creator>
  <cp:keywords/>
  <dc:description/>
  <cp:lastModifiedBy>Maria Tovslid</cp:lastModifiedBy>
  <cp:revision>2</cp:revision>
  <dcterms:created xsi:type="dcterms:W3CDTF">2022-03-14T13:30:00Z</dcterms:created>
  <dcterms:modified xsi:type="dcterms:W3CDTF">2022-03-14T13:30:00Z</dcterms:modified>
</cp:coreProperties>
</file>